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AA" w:rsidRPr="00AB1726" w:rsidRDefault="00645FAA" w:rsidP="00E708A1">
      <w:pPr>
        <w:spacing w:after="0"/>
        <w:ind w:firstLine="538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645FAA" w:rsidRPr="00AB1726" w:rsidRDefault="00645FAA" w:rsidP="00E708A1">
      <w:pPr>
        <w:spacing w:after="0"/>
        <w:ind w:firstLine="538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</w:t>
      </w:r>
    </w:p>
    <w:p w:rsidR="00645FAA" w:rsidRPr="00AB1726" w:rsidRDefault="00645FAA" w:rsidP="00E708A1">
      <w:pPr>
        <w:spacing w:after="0"/>
        <w:ind w:firstLine="538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 xml:space="preserve">экономического развития </w:t>
      </w:r>
    </w:p>
    <w:p w:rsidR="00645FAA" w:rsidRPr="00AB1726" w:rsidRDefault="00645FAA" w:rsidP="00E708A1">
      <w:pPr>
        <w:spacing w:after="0"/>
        <w:ind w:firstLine="538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645FAA" w:rsidRPr="00AB1726" w:rsidRDefault="00645FAA" w:rsidP="00E708A1">
      <w:pPr>
        <w:spacing w:after="0"/>
        <w:ind w:firstLine="538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_13_ июля 2016г № _70_</w:t>
      </w:r>
    </w:p>
    <w:p w:rsidR="00645FAA" w:rsidRDefault="00645FAA" w:rsidP="008C652A">
      <w:pPr>
        <w:spacing w:after="0" w:line="240" w:lineRule="auto"/>
        <w:ind w:left="538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45FAA" w:rsidRPr="00AB1726" w:rsidRDefault="00645FAA" w:rsidP="0082272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645FAA" w:rsidRPr="00AB1726" w:rsidRDefault="00645FAA" w:rsidP="0082272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Форма № 15</w:t>
      </w:r>
    </w:p>
    <w:p w:rsidR="00645FAA" w:rsidRPr="00AB1726" w:rsidRDefault="00645FAA" w:rsidP="00822727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5FAA" w:rsidRPr="00AB1726" w:rsidRDefault="00645FAA" w:rsidP="00822727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УВЕДОМЛЕНИЕ</w:t>
      </w:r>
    </w:p>
    <w:p w:rsidR="00645FAA" w:rsidRPr="00AB1726" w:rsidRDefault="00645FAA" w:rsidP="00822727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об отмене </w:t>
      </w:r>
      <w:r>
        <w:rPr>
          <w:rFonts w:ascii="Times New Roman" w:hAnsi="Times New Roman"/>
          <w:b/>
          <w:sz w:val="28"/>
          <w:szCs w:val="28"/>
        </w:rPr>
        <w:t>процедуры запроса ценовых предложений или признание ее несостоявшейся</w:t>
      </w:r>
    </w:p>
    <w:p w:rsidR="00645FAA" w:rsidRPr="00AB1726" w:rsidRDefault="00645FAA" w:rsidP="00822727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1.Заказчик: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1.1. Наименование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6223">
        <w:rPr>
          <w:rFonts w:ascii="Times New Roman" w:hAnsi="Times New Roman"/>
          <w:sz w:val="28"/>
          <w:szCs w:val="28"/>
        </w:rPr>
        <w:t>Государственная ветеринарная больница Шахтерского района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1.2. </w:t>
      </w:r>
      <w:r w:rsidRPr="00AB1726">
        <w:rPr>
          <w:rFonts w:ascii="Times New Roman" w:hAnsi="Times New Roman"/>
          <w:sz w:val="28"/>
          <w:szCs w:val="28"/>
          <w:lang w:eastAsia="ru-RU"/>
        </w:rPr>
        <w:t>Идентификационный код по Единому государственному реестру юридических лиц и физических лиц-предпринимателей</w:t>
      </w:r>
      <w:r w:rsidRPr="00AB1726">
        <w:rPr>
          <w:rFonts w:ascii="Times New Roman" w:hAnsi="Times New Roman"/>
          <w:sz w:val="28"/>
          <w:szCs w:val="28"/>
        </w:rPr>
        <w:t xml:space="preserve"> (</w:t>
      </w:r>
      <w:r w:rsidRPr="00AB1726">
        <w:rPr>
          <w:rFonts w:ascii="Times New Roman" w:hAnsi="Times New Roman"/>
          <w:sz w:val="28"/>
          <w:szCs w:val="28"/>
          <w:lang w:eastAsia="ru-RU"/>
        </w:rPr>
        <w:t>идентификационный код по ЕГР</w:t>
      </w:r>
      <w:r w:rsidRPr="00AB17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51006073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1.3. Местонахождение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6223">
        <w:rPr>
          <w:rFonts w:ascii="Times New Roman" w:hAnsi="Times New Roman"/>
          <w:sz w:val="28"/>
          <w:szCs w:val="28"/>
        </w:rPr>
        <w:t xml:space="preserve">ДНР, город Шахтерск, улица Свободы, дом 1, </w:t>
      </w:r>
      <w:r w:rsidRPr="00E46223">
        <w:rPr>
          <w:rFonts w:ascii="Times New Roman" w:hAnsi="Times New Roman"/>
          <w:sz w:val="28"/>
          <w:szCs w:val="28"/>
          <w:lang w:val="en-US"/>
        </w:rPr>
        <w:t>shahterskvet</w:t>
      </w:r>
      <w:r w:rsidRPr="00E46223">
        <w:rPr>
          <w:rFonts w:ascii="Times New Roman" w:hAnsi="Times New Roman"/>
          <w:sz w:val="28"/>
          <w:szCs w:val="28"/>
        </w:rPr>
        <w:t>@</w:t>
      </w:r>
      <w:r w:rsidRPr="00E46223">
        <w:rPr>
          <w:rFonts w:ascii="Times New Roman" w:hAnsi="Times New Roman"/>
          <w:sz w:val="28"/>
          <w:szCs w:val="28"/>
          <w:lang w:val="en-US"/>
        </w:rPr>
        <w:t>mail</w:t>
      </w:r>
      <w:r w:rsidRPr="00E46223">
        <w:rPr>
          <w:rFonts w:ascii="Times New Roman" w:hAnsi="Times New Roman"/>
          <w:sz w:val="28"/>
          <w:szCs w:val="28"/>
        </w:rPr>
        <w:t>.</w:t>
      </w:r>
      <w:r w:rsidRPr="00E46223">
        <w:rPr>
          <w:rFonts w:ascii="Times New Roman" w:hAnsi="Times New Roman"/>
          <w:sz w:val="28"/>
          <w:szCs w:val="28"/>
          <w:lang w:val="en-US"/>
        </w:rPr>
        <w:t>ru</w:t>
      </w:r>
      <w:r w:rsidRPr="00E46223">
        <w:rPr>
          <w:rFonts w:ascii="Times New Roman" w:hAnsi="Times New Roman"/>
          <w:sz w:val="28"/>
          <w:szCs w:val="28"/>
        </w:rPr>
        <w:t>, (06255) 4-31-97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1.4. Должностные лица заказчика, уполномоченные осуществлять связь с участниками (фамилия, имя, отчество, должность и адрес, номер телефона и телефакса с указанием кода междугородной телефонной связи, e - mail)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6223">
        <w:rPr>
          <w:rFonts w:ascii="Times New Roman" w:hAnsi="Times New Roman"/>
          <w:sz w:val="28"/>
          <w:szCs w:val="28"/>
        </w:rPr>
        <w:t xml:space="preserve">Быкадорова Галина Викторовна, (06255) 4-31-97, </w:t>
      </w:r>
      <w:r w:rsidRPr="00E46223">
        <w:rPr>
          <w:rFonts w:ascii="Times New Roman" w:hAnsi="Times New Roman"/>
          <w:sz w:val="28"/>
          <w:szCs w:val="28"/>
          <w:lang w:val="en-US"/>
        </w:rPr>
        <w:t>shahterskvet</w:t>
      </w:r>
      <w:r w:rsidRPr="00E46223">
        <w:rPr>
          <w:rFonts w:ascii="Times New Roman" w:hAnsi="Times New Roman"/>
          <w:sz w:val="28"/>
          <w:szCs w:val="28"/>
        </w:rPr>
        <w:t>@</w:t>
      </w:r>
      <w:r w:rsidRPr="00E46223">
        <w:rPr>
          <w:rFonts w:ascii="Times New Roman" w:hAnsi="Times New Roman"/>
          <w:sz w:val="28"/>
          <w:szCs w:val="28"/>
          <w:lang w:val="en-US"/>
        </w:rPr>
        <w:t>mail</w:t>
      </w:r>
      <w:r w:rsidRPr="00E46223">
        <w:rPr>
          <w:rFonts w:ascii="Times New Roman" w:hAnsi="Times New Roman"/>
          <w:sz w:val="28"/>
          <w:szCs w:val="28"/>
        </w:rPr>
        <w:t>.</w:t>
      </w:r>
      <w:r w:rsidRPr="00E46223">
        <w:rPr>
          <w:rFonts w:ascii="Times New Roman" w:hAnsi="Times New Roman"/>
          <w:sz w:val="28"/>
          <w:szCs w:val="28"/>
          <w:lang w:val="en-US"/>
        </w:rPr>
        <w:t>ru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1.5. Главный распорядитель средств или орган, к сфере управления которого принадлежит заказчик (полное наименование и и</w:t>
      </w:r>
      <w:r w:rsidRPr="00AB1726">
        <w:rPr>
          <w:rFonts w:ascii="Times New Roman" w:hAnsi="Times New Roman"/>
          <w:sz w:val="28"/>
          <w:szCs w:val="28"/>
          <w:lang w:eastAsia="ru-RU"/>
        </w:rPr>
        <w:t xml:space="preserve">дентификационный код </w:t>
      </w:r>
      <w:r w:rsidRPr="00AB1726">
        <w:rPr>
          <w:rFonts w:ascii="Times New Roman" w:hAnsi="Times New Roman"/>
          <w:sz w:val="28"/>
          <w:szCs w:val="28"/>
          <w:lang w:val="uk-UA" w:eastAsia="ru-RU"/>
        </w:rPr>
        <w:t xml:space="preserve">по </w:t>
      </w:r>
      <w:r w:rsidRPr="00AB1726">
        <w:rPr>
          <w:rFonts w:ascii="Times New Roman" w:hAnsi="Times New Roman"/>
          <w:sz w:val="28"/>
          <w:szCs w:val="28"/>
        </w:rPr>
        <w:t>ЕГР)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6223">
        <w:rPr>
          <w:rFonts w:ascii="Times New Roman" w:hAnsi="Times New Roman"/>
          <w:sz w:val="28"/>
          <w:szCs w:val="28"/>
        </w:rPr>
        <w:t>51001500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1D68A3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1.6. </w:t>
      </w:r>
      <w:r w:rsidRPr="00AB1726">
        <w:rPr>
          <w:rFonts w:ascii="Times New Roman" w:hAnsi="Times New Roman"/>
          <w:sz w:val="28"/>
          <w:szCs w:val="28"/>
          <w:lang w:eastAsia="ru-RU"/>
        </w:rPr>
        <w:t>Счет заказчика, открытый в ЦРБ, на который зачисляются бюджетные средства на осуществление  закупки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D68A3">
        <w:rPr>
          <w:rFonts w:ascii="Times New Roman" w:hAnsi="Times New Roman"/>
          <w:sz w:val="28"/>
          <w:szCs w:val="28"/>
        </w:rPr>
        <w:t>25350001128077.643.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2. Информация о предмете закупки.</w:t>
      </w:r>
    </w:p>
    <w:p w:rsidR="00645FAA" w:rsidRPr="00E46223" w:rsidRDefault="00645FAA" w:rsidP="007A5E37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2.1. Наименование </w:t>
      </w:r>
      <w:r w:rsidRPr="00AB1726">
        <w:rPr>
          <w:rFonts w:ascii="Times New Roman" w:hAnsi="Times New Roman"/>
          <w:sz w:val="28"/>
          <w:szCs w:val="28"/>
          <w:lang w:eastAsia="ru-RU"/>
        </w:rPr>
        <w:t>и краткое описание предмета закупки или его частей (лотов)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223">
        <w:rPr>
          <w:rFonts w:ascii="Times New Roman" w:hAnsi="Times New Roman"/>
          <w:sz w:val="28"/>
          <w:szCs w:val="28"/>
        </w:rPr>
        <w:t>Машины вычислительные, части и приспособления к ним (код по классификатору ДК 016:2010 – 26.20.1):</w:t>
      </w:r>
      <w:r>
        <w:rPr>
          <w:rFonts w:ascii="Times New Roman" w:hAnsi="Times New Roman"/>
          <w:sz w:val="28"/>
          <w:szCs w:val="28"/>
        </w:rPr>
        <w:t xml:space="preserve"> Мониторы и системные блоки.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2.2. </w:t>
      </w:r>
      <w:r w:rsidRPr="00AB1726">
        <w:rPr>
          <w:rFonts w:ascii="Times New Roman" w:hAnsi="Times New Roman"/>
          <w:sz w:val="28"/>
          <w:szCs w:val="28"/>
          <w:lang w:eastAsia="ru-RU"/>
        </w:rPr>
        <w:t>Количество товара, объем выполнения работы или оказания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монитор – 2 шт., системный блок – 3 шт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2.3. </w:t>
      </w:r>
      <w:r w:rsidRPr="00AB1726">
        <w:rPr>
          <w:rFonts w:ascii="Times New Roman" w:hAnsi="Times New Roman"/>
          <w:sz w:val="28"/>
          <w:szCs w:val="28"/>
          <w:lang w:eastAsia="ru-RU"/>
        </w:rPr>
        <w:t>Место доставки товара или место выполнения работы или оказания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46223">
        <w:rPr>
          <w:rFonts w:ascii="Times New Roman" w:hAnsi="Times New Roman"/>
          <w:sz w:val="28"/>
          <w:szCs w:val="28"/>
        </w:rPr>
        <w:t>ДНР, город Шахтерск, улица Свободы, дом 1</w:t>
      </w:r>
      <w:r w:rsidRPr="00AB1726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2.4. </w:t>
      </w:r>
      <w:r w:rsidRPr="00AB1726">
        <w:rPr>
          <w:rFonts w:ascii="Times New Roman" w:hAnsi="Times New Roman"/>
          <w:sz w:val="28"/>
          <w:szCs w:val="28"/>
          <w:lang w:eastAsia="ru-RU"/>
        </w:rPr>
        <w:t>Срок поставки товара или завершения работ либо график оказания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сентябрь 2016г.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5FAA" w:rsidRDefault="00645FAA" w:rsidP="000F36C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Процедура закупки</w:t>
      </w:r>
      <w:r>
        <w:rPr>
          <w:rFonts w:ascii="Times New Roman" w:hAnsi="Times New Roman"/>
          <w:sz w:val="28"/>
          <w:szCs w:val="28"/>
        </w:rPr>
        <w:t xml:space="preserve"> – открытый конкурс.</w:t>
      </w:r>
    </w:p>
    <w:p w:rsidR="00645FAA" w:rsidRPr="006C34B5" w:rsidRDefault="00645FAA" w:rsidP="000F36C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FAA" w:rsidRPr="000F36C0" w:rsidRDefault="00645FAA" w:rsidP="000F36C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1726">
        <w:rPr>
          <w:rFonts w:ascii="Times New Roman" w:hAnsi="Times New Roman"/>
          <w:b/>
          <w:sz w:val="28"/>
          <w:szCs w:val="28"/>
        </w:rPr>
        <w:t xml:space="preserve">. </w:t>
      </w:r>
      <w:r w:rsidRPr="000F36C0">
        <w:rPr>
          <w:rFonts w:ascii="Times New Roman" w:hAnsi="Times New Roman"/>
          <w:sz w:val="28"/>
          <w:szCs w:val="28"/>
        </w:rPr>
        <w:t xml:space="preserve">Дата обнародования и номер объявления  о проведении процедуры </w:t>
      </w:r>
      <w:r>
        <w:rPr>
          <w:rFonts w:ascii="Times New Roman" w:hAnsi="Times New Roman"/>
          <w:sz w:val="28"/>
          <w:szCs w:val="28"/>
        </w:rPr>
        <w:t>закупки,</w:t>
      </w:r>
      <w:r w:rsidRPr="000F36C0">
        <w:rPr>
          <w:rFonts w:ascii="Times New Roman" w:hAnsi="Times New Roman"/>
          <w:sz w:val="28"/>
          <w:szCs w:val="28"/>
        </w:rPr>
        <w:t xml:space="preserve"> размещенного </w:t>
      </w:r>
      <w:r>
        <w:rPr>
          <w:rFonts w:ascii="Times New Roman" w:hAnsi="Times New Roman"/>
          <w:sz w:val="28"/>
          <w:szCs w:val="28"/>
        </w:rPr>
        <w:t xml:space="preserve">в официальном печатном издании и </w:t>
      </w:r>
      <w:r w:rsidRPr="000F36C0">
        <w:rPr>
          <w:rFonts w:ascii="Times New Roman" w:hAnsi="Times New Roman"/>
          <w:sz w:val="28"/>
          <w:szCs w:val="28"/>
        </w:rPr>
        <w:t>на веб-портале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46223">
        <w:rPr>
          <w:rFonts w:ascii="Times New Roman" w:hAnsi="Times New Roman"/>
          <w:sz w:val="28"/>
          <w:szCs w:val="28"/>
        </w:rPr>
        <w:t>13.09.2016, Газета «Голос Республики» № 47 (61) дополнение к публикации к № 46 (60) от 13 сентября 2016г</w:t>
      </w:r>
      <w:r w:rsidRPr="003135CB">
        <w:rPr>
          <w:rFonts w:ascii="Times New Roman" w:hAnsi="Times New Roman"/>
          <w:sz w:val="28"/>
          <w:szCs w:val="28"/>
          <w:lang w:eastAsia="ru-RU"/>
        </w:rPr>
        <w:t xml:space="preserve">, размещено на сайте </w:t>
      </w:r>
      <w:r w:rsidRPr="001162DF">
        <w:rPr>
          <w:rFonts w:ascii="Times New Roman" w:hAnsi="Times New Roman"/>
          <w:sz w:val="28"/>
          <w:szCs w:val="28"/>
          <w:lang w:val="en-US"/>
        </w:rPr>
        <w:t>http</w:t>
      </w:r>
      <w:r w:rsidRPr="001162DF">
        <w:rPr>
          <w:rFonts w:ascii="Times New Roman" w:hAnsi="Times New Roman"/>
          <w:sz w:val="28"/>
          <w:szCs w:val="28"/>
        </w:rPr>
        <w:t>.//</w:t>
      </w:r>
      <w:r w:rsidRPr="001162DF">
        <w:rPr>
          <w:rFonts w:ascii="Times New Roman" w:hAnsi="Times New Roman"/>
          <w:sz w:val="28"/>
          <w:szCs w:val="28"/>
          <w:lang w:val="en-US"/>
        </w:rPr>
        <w:t>agroprom</w:t>
      </w:r>
      <w:r w:rsidRPr="001162DF">
        <w:rPr>
          <w:rFonts w:ascii="Times New Roman" w:hAnsi="Times New Roman"/>
          <w:sz w:val="28"/>
          <w:szCs w:val="28"/>
        </w:rPr>
        <w:t>.</w:t>
      </w:r>
      <w:r w:rsidRPr="001162DF">
        <w:rPr>
          <w:rFonts w:ascii="Times New Roman" w:hAnsi="Times New Roman"/>
          <w:sz w:val="28"/>
          <w:szCs w:val="28"/>
          <w:lang w:val="en-US"/>
        </w:rPr>
        <w:t>minsvyazdnr</w:t>
      </w:r>
      <w:r w:rsidRPr="001162DF">
        <w:rPr>
          <w:rFonts w:ascii="Times New Roman" w:hAnsi="Times New Roman"/>
          <w:sz w:val="28"/>
          <w:szCs w:val="28"/>
        </w:rPr>
        <w:t>.</w:t>
      </w:r>
      <w:r w:rsidRPr="001162DF">
        <w:rPr>
          <w:rFonts w:ascii="Times New Roman" w:hAnsi="Times New Roman"/>
          <w:sz w:val="28"/>
          <w:szCs w:val="28"/>
          <w:lang w:val="en-US"/>
        </w:rPr>
        <w:t>ru</w:t>
      </w:r>
      <w:r w:rsidRPr="001162DF">
        <w:rPr>
          <w:rFonts w:ascii="Times New Roman" w:hAnsi="Times New Roman"/>
          <w:sz w:val="28"/>
          <w:szCs w:val="28"/>
        </w:rPr>
        <w:t>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5FAA" w:rsidRPr="006C34B5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B1726">
        <w:rPr>
          <w:rFonts w:ascii="Times New Roman" w:hAnsi="Times New Roman"/>
          <w:b/>
          <w:sz w:val="28"/>
          <w:szCs w:val="28"/>
        </w:rPr>
        <w:t>. Закупки отменены или признаны несостоявшимися: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процедура закупки открытый конкурс признана несостоявшейся.</w:t>
      </w:r>
    </w:p>
    <w:p w:rsidR="00645FAA" w:rsidRPr="00AB1726" w:rsidRDefault="00645FAA" w:rsidP="0082272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1726">
        <w:rPr>
          <w:rFonts w:ascii="Times New Roman" w:hAnsi="Times New Roman"/>
          <w:sz w:val="28"/>
          <w:szCs w:val="28"/>
        </w:rPr>
        <w:t>.1. Дата принятия такого решения</w:t>
      </w:r>
      <w:r>
        <w:rPr>
          <w:rFonts w:ascii="Times New Roman" w:hAnsi="Times New Roman"/>
          <w:sz w:val="28"/>
          <w:szCs w:val="28"/>
        </w:rPr>
        <w:t xml:space="preserve"> – 26.09.2016г. № 2.</w:t>
      </w:r>
    </w:p>
    <w:p w:rsidR="00645FAA" w:rsidRDefault="00645FAA" w:rsidP="006C34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AB1726">
        <w:rPr>
          <w:rFonts w:ascii="Times New Roman" w:hAnsi="Times New Roman"/>
          <w:sz w:val="28"/>
          <w:szCs w:val="28"/>
        </w:rPr>
        <w:t>.2. Причины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окончании срока подачи заявок на участие в конкурсе не подано ни одной заявки (согласно п. 19.2.2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Временного Порядка о проведении закупок товаров, работ и услуг за бюджетные средства предприятий в Донецкой Народной Республике, утвержденного Постановлением Совета Министров Донецкой Народной Республики № 7-2 от 31.05.2016 (с изменениями))</w:t>
      </w:r>
      <w:r w:rsidRPr="00AB1726">
        <w:rPr>
          <w:rFonts w:ascii="Times New Roman" w:hAnsi="Times New Roman"/>
          <w:sz w:val="28"/>
          <w:szCs w:val="28"/>
          <w:lang w:eastAsia="ru-RU"/>
        </w:rPr>
        <w:t>.</w:t>
      </w:r>
    </w:p>
    <w:p w:rsidR="00645FAA" w:rsidRDefault="00645FAA" w:rsidP="006C34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FAA" w:rsidRDefault="00645FAA" w:rsidP="006C34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FAA" w:rsidRPr="00AB1726" w:rsidRDefault="00645FAA" w:rsidP="006C34B5">
      <w:pPr>
        <w:spacing w:after="0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645FAA" w:rsidRDefault="00645FAA" w:rsidP="006C34B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B1726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645FAA" w:rsidRPr="00AB1726" w:rsidRDefault="00645FAA" w:rsidP="006C34B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b/>
          <w:sz w:val="28"/>
          <w:szCs w:val="28"/>
          <w:lang w:eastAsia="ru-RU"/>
        </w:rPr>
        <w:t xml:space="preserve">по конкурсным закупкам </w:t>
      </w:r>
      <w:r w:rsidRPr="00AB1726">
        <w:rPr>
          <w:rFonts w:ascii="Times New Roman" w:hAnsi="Times New Roman"/>
          <w:sz w:val="28"/>
          <w:szCs w:val="28"/>
          <w:lang w:eastAsia="ru-RU"/>
        </w:rPr>
        <w:t xml:space="preserve">  _</w:t>
      </w:r>
      <w:r>
        <w:rPr>
          <w:rFonts w:ascii="Times New Roman" w:hAnsi="Times New Roman"/>
          <w:sz w:val="28"/>
          <w:szCs w:val="28"/>
          <w:lang w:eastAsia="ru-RU"/>
        </w:rPr>
        <w:t>Албулов А.И.______</w:t>
      </w:r>
      <w:r w:rsidRPr="00AB1726">
        <w:rPr>
          <w:rFonts w:ascii="Times New Roman" w:hAnsi="Times New Roman"/>
          <w:sz w:val="28"/>
          <w:szCs w:val="28"/>
          <w:lang w:eastAsia="ru-RU"/>
        </w:rPr>
        <w:t>_____</w:t>
      </w:r>
    </w:p>
    <w:p w:rsidR="00645FAA" w:rsidRDefault="00645FAA" w:rsidP="006C34B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B172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(Ф И О, подпись) М.П. </w:t>
      </w:r>
    </w:p>
    <w:p w:rsidR="00645FAA" w:rsidRPr="00AB1726" w:rsidRDefault="00645FAA" w:rsidP="00822727">
      <w:pPr>
        <w:spacing w:after="0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</w:p>
    <w:p w:rsidR="00645FAA" w:rsidRPr="00AB1726" w:rsidRDefault="00645FAA" w:rsidP="00822727">
      <w:pPr>
        <w:spacing w:after="0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</w:p>
    <w:sectPr w:rsidR="00645FAA" w:rsidRPr="00AB1726" w:rsidSect="00822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AA" w:rsidRDefault="00645FAA" w:rsidP="008F3129">
      <w:pPr>
        <w:spacing w:after="0" w:line="240" w:lineRule="auto"/>
      </w:pPr>
      <w:r>
        <w:separator/>
      </w:r>
    </w:p>
  </w:endnote>
  <w:endnote w:type="continuationSeparator" w:id="0">
    <w:p w:rsidR="00645FAA" w:rsidRDefault="00645FAA" w:rsidP="008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AA" w:rsidRDefault="00645FAA" w:rsidP="008F3129">
      <w:pPr>
        <w:spacing w:after="0" w:line="240" w:lineRule="auto"/>
      </w:pPr>
      <w:r>
        <w:separator/>
      </w:r>
    </w:p>
  </w:footnote>
  <w:footnote w:type="continuationSeparator" w:id="0">
    <w:p w:rsidR="00645FAA" w:rsidRDefault="00645FAA" w:rsidP="008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45FAA" w:rsidRDefault="00645F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A" w:rsidRDefault="00645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29"/>
    <w:rsid w:val="00027934"/>
    <w:rsid w:val="000F36C0"/>
    <w:rsid w:val="001162DF"/>
    <w:rsid w:val="00131AC7"/>
    <w:rsid w:val="00135FCA"/>
    <w:rsid w:val="001953B6"/>
    <w:rsid w:val="001D68A3"/>
    <w:rsid w:val="00204746"/>
    <w:rsid w:val="003135CB"/>
    <w:rsid w:val="0034434A"/>
    <w:rsid w:val="004903D6"/>
    <w:rsid w:val="0050621C"/>
    <w:rsid w:val="006058FD"/>
    <w:rsid w:val="00636EA6"/>
    <w:rsid w:val="00645FAA"/>
    <w:rsid w:val="006C34B5"/>
    <w:rsid w:val="006F12DA"/>
    <w:rsid w:val="007017D8"/>
    <w:rsid w:val="007125E8"/>
    <w:rsid w:val="00727BCD"/>
    <w:rsid w:val="007535FD"/>
    <w:rsid w:val="007A5E37"/>
    <w:rsid w:val="007C41DA"/>
    <w:rsid w:val="00822727"/>
    <w:rsid w:val="0082657F"/>
    <w:rsid w:val="008B3BA7"/>
    <w:rsid w:val="008C652A"/>
    <w:rsid w:val="008F3129"/>
    <w:rsid w:val="00A86E33"/>
    <w:rsid w:val="00AB1726"/>
    <w:rsid w:val="00B71A15"/>
    <w:rsid w:val="00B84CEB"/>
    <w:rsid w:val="00C62F2B"/>
    <w:rsid w:val="00CE3388"/>
    <w:rsid w:val="00E41560"/>
    <w:rsid w:val="00E46223"/>
    <w:rsid w:val="00E708A1"/>
    <w:rsid w:val="00F6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">
    <w:name w:val="Font Style"/>
    <w:uiPriority w:val="99"/>
    <w:rsid w:val="008F3129"/>
    <w:rPr>
      <w:color w:val="000000"/>
      <w:sz w:val="20"/>
    </w:rPr>
  </w:style>
  <w:style w:type="character" w:customStyle="1" w:styleId="translation-chunk">
    <w:name w:val="translation-chunk"/>
    <w:basedOn w:val="DefaultParagraphFont"/>
    <w:uiPriority w:val="99"/>
    <w:rsid w:val="008F312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31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F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3129"/>
    <w:rPr>
      <w:rFonts w:cs="Times New Roman"/>
    </w:rPr>
  </w:style>
  <w:style w:type="paragraph" w:customStyle="1" w:styleId="ParagraphStyle">
    <w:name w:val="Paragraph Style"/>
    <w:uiPriority w:val="99"/>
    <w:rsid w:val="0034434A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408</Words>
  <Characters>2327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Айболит</cp:lastModifiedBy>
  <cp:revision>22</cp:revision>
  <cp:lastPrinted>2016-09-26T11:43:00Z</cp:lastPrinted>
  <dcterms:created xsi:type="dcterms:W3CDTF">2016-07-04T08:20:00Z</dcterms:created>
  <dcterms:modified xsi:type="dcterms:W3CDTF">2016-09-26T11:43:00Z</dcterms:modified>
</cp:coreProperties>
</file>